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CA" w:rsidRPr="00F21640" w:rsidRDefault="00955CCA" w:rsidP="00F21640">
      <w:pPr>
        <w:spacing w:line="360" w:lineRule="auto"/>
        <w:ind w:left="-113"/>
        <w:rPr>
          <w:rFonts w:ascii="Times New Roman" w:hAnsi="Times New Roman"/>
          <w:sz w:val="24"/>
          <w:szCs w:val="24"/>
        </w:rPr>
      </w:pPr>
      <w:r w:rsidRPr="00F21640">
        <w:rPr>
          <w:rFonts w:ascii="Times New Roman" w:hAnsi="Times New Roman"/>
          <w:sz w:val="24"/>
          <w:szCs w:val="24"/>
        </w:rPr>
        <w:t>« Если вы удачно выберете труд </w:t>
      </w:r>
      <w:r w:rsidRPr="00F21640">
        <w:rPr>
          <w:rFonts w:ascii="Times New Roman" w:hAnsi="Times New Roman"/>
          <w:sz w:val="24"/>
          <w:szCs w:val="24"/>
        </w:rPr>
        <w:br/>
        <w:t>и вложите в него свою душу, </w:t>
      </w:r>
      <w:r w:rsidRPr="00F21640">
        <w:rPr>
          <w:rFonts w:ascii="Times New Roman" w:hAnsi="Times New Roman"/>
          <w:sz w:val="24"/>
          <w:szCs w:val="24"/>
        </w:rPr>
        <w:br/>
        <w:t>то счастье само вас отыщет». </w:t>
      </w:r>
      <w:r w:rsidRPr="00F21640">
        <w:rPr>
          <w:rFonts w:ascii="Times New Roman" w:hAnsi="Times New Roman"/>
          <w:sz w:val="24"/>
          <w:szCs w:val="24"/>
        </w:rPr>
        <w:br/>
        <w:t>( Аристотель) </w:t>
      </w:r>
      <w:r w:rsidRPr="00F21640">
        <w:rPr>
          <w:rFonts w:ascii="Times New Roman" w:hAnsi="Times New Roman"/>
          <w:sz w:val="24"/>
          <w:szCs w:val="24"/>
        </w:rPr>
        <w:br/>
      </w:r>
      <w:r w:rsidRPr="00F21640">
        <w:rPr>
          <w:rFonts w:ascii="Times New Roman" w:hAnsi="Times New Roman"/>
          <w:sz w:val="24"/>
          <w:szCs w:val="24"/>
        </w:rPr>
        <w:br/>
        <w:t xml:space="preserve">      Учитель -  сложная и ответственная профессия. Учитель объединяет в себе все профессии. Он как хлебороб из зерен добра и справедливости выращивает душу учеников. И как строитель из кирпичиков знаний складывает их разум, помогает найти свой жизненный путь. </w:t>
      </w:r>
      <w:r w:rsidRPr="00F21640">
        <w:rPr>
          <w:rFonts w:ascii="Times New Roman" w:hAnsi="Times New Roman"/>
          <w:sz w:val="24"/>
          <w:szCs w:val="24"/>
        </w:rPr>
        <w:br/>
        <w:t xml:space="preserve">      На пороге взрослой, самостоятельной жизни, каждый человек задумывается: «Кем быть?», «Какую </w:t>
      </w:r>
      <w:r>
        <w:rPr>
          <w:rFonts w:ascii="Times New Roman" w:hAnsi="Times New Roman"/>
          <w:sz w:val="24"/>
          <w:szCs w:val="24"/>
        </w:rPr>
        <w:t>профессию выбрать?». Свой выбор</w:t>
      </w:r>
      <w:r w:rsidRPr="00F21640">
        <w:rPr>
          <w:rFonts w:ascii="Times New Roman" w:hAnsi="Times New Roman"/>
          <w:sz w:val="24"/>
          <w:szCs w:val="24"/>
        </w:rPr>
        <w:t xml:space="preserve">- быть учителем, сделала я легко. Профессия учителя с раннего детства неудержимо привлекала меня. </w:t>
      </w:r>
      <w:r>
        <w:rPr>
          <w:rFonts w:ascii="Times New Roman" w:hAnsi="Times New Roman"/>
          <w:sz w:val="24"/>
          <w:szCs w:val="24"/>
        </w:rPr>
        <w:t>Н</w:t>
      </w:r>
      <w:r w:rsidRPr="00F21640">
        <w:rPr>
          <w:rFonts w:ascii="Times New Roman" w:hAnsi="Times New Roman"/>
          <w:sz w:val="24"/>
          <w:szCs w:val="24"/>
        </w:rPr>
        <w:t>а выбор будущей профессии повлияла, конечно, моя бабушка – учитель труда от Бога. Я видела, как она увлечена своей работой. Всю жизнь она посвятила воспитанию своих учеников. Её волновало всё: и как они учатся, чем заняты в свободное время, их проблемы в семье.  Она радовалась их успехам, переживала за неудачи и всеми силами старалась помочь в трудную минуту. С раннего детства я любила сидеть с бабушкой за одним столом и наблюдать за тем, как она  готовится к урокам, любила листать её интересные книжки, следить за тем, как она кроит одежду (ведь в прежние времена очень много шили в каждой семье). Я с нетерпением ждала вечера, когда  бабушка садилась за рукоделье-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640">
        <w:rPr>
          <w:rFonts w:ascii="Times New Roman" w:hAnsi="Times New Roman"/>
          <w:sz w:val="24"/>
          <w:szCs w:val="24"/>
        </w:rPr>
        <w:t>она очень хорошо вышивала. В праздничные дни приходили в гости её ученики, выпускники прошлых лет. Сколько слов благодарности говорили они ей за нелёгкий каждодневный труд!  А ещё я с удовольствием помогала ей делать раздаточный материал для учащихся. Не было больше счастья, радости  у меня в это миг! Наверное, уже тогда</w:t>
      </w:r>
      <w:r>
        <w:rPr>
          <w:rFonts w:ascii="Times New Roman" w:hAnsi="Times New Roman"/>
          <w:sz w:val="24"/>
          <w:szCs w:val="24"/>
        </w:rPr>
        <w:t>,</w:t>
      </w:r>
      <w:r w:rsidRPr="00F21640">
        <w:rPr>
          <w:rFonts w:ascii="Times New Roman" w:hAnsi="Times New Roman"/>
          <w:sz w:val="24"/>
          <w:szCs w:val="24"/>
        </w:rPr>
        <w:t xml:space="preserve"> в 8-10 лет</w:t>
      </w:r>
      <w:r>
        <w:rPr>
          <w:rFonts w:ascii="Times New Roman" w:hAnsi="Times New Roman"/>
          <w:sz w:val="24"/>
          <w:szCs w:val="24"/>
        </w:rPr>
        <w:t>,</w:t>
      </w:r>
      <w:r w:rsidRPr="00F21640">
        <w:rPr>
          <w:rFonts w:ascii="Times New Roman" w:hAnsi="Times New Roman"/>
          <w:sz w:val="24"/>
          <w:szCs w:val="24"/>
        </w:rPr>
        <w:t xml:space="preserve"> я решила, что буду учителем, как моя бабушка. </w:t>
      </w:r>
      <w:r w:rsidRPr="00F21640">
        <w:rPr>
          <w:rFonts w:ascii="Times New Roman" w:hAnsi="Times New Roman"/>
          <w:sz w:val="24"/>
          <w:szCs w:val="24"/>
        </w:rPr>
        <w:br/>
        <w:t xml:space="preserve">       Выйдя из стен школы, многие предметы мы забываем. Но есть предмет, который остается с нами на всю жизнь. Это единственный предмет, на котором дети делятся по принципу пола, как и положено природой. На нем девочки учатся готовить, шить, рукодельничать, наводить чистоту в доме, следить за бюджетом семьи, то есть занимаются тем, из чего в той или иной степени состоит жизнь женщины - хранительницы очага, хозяйки дома, матери. Все это – «Технология»</w:t>
      </w:r>
      <w:r>
        <w:rPr>
          <w:rFonts w:ascii="Times New Roman" w:hAnsi="Times New Roman"/>
          <w:sz w:val="24"/>
          <w:szCs w:val="24"/>
        </w:rPr>
        <w:t>,</w:t>
      </w:r>
      <w:r w:rsidRPr="00F21640">
        <w:rPr>
          <w:rFonts w:ascii="Times New Roman" w:hAnsi="Times New Roman"/>
          <w:sz w:val="24"/>
          <w:szCs w:val="24"/>
        </w:rPr>
        <w:t xml:space="preserve"> исчезающий из школьной программы предмет.   На уроках труда я сшила свое первое изделие, приготовила свое первое блюдо. Все это мои маленькие детские успехи, а значит и успехи моих учителей. Я очень благодарна своей учительнице труда  Шкарманковой Г.Ф. Она сумела привить нам любовь к шитью, творчеству. </w:t>
      </w:r>
      <w:r w:rsidRPr="00F21640">
        <w:rPr>
          <w:rFonts w:ascii="Times New Roman" w:hAnsi="Times New Roman"/>
          <w:sz w:val="24"/>
          <w:szCs w:val="24"/>
        </w:rPr>
        <w:br/>
        <w:t xml:space="preserve">     Любовь к рукоделию у меня зародилась еще в детстве. В свободное время я всегда что – то резала, клеила, шила, конструировала и всегда старалась сделать что – то свое, новое, не как у всех. Неудивительно, что при выборе будущей профессии я остановилась на профессии учителя труда. Моими самыми любимыми предметами в педагогическом институте стали уроки декоративно – прикладного искусства</w:t>
      </w:r>
      <w:r>
        <w:rPr>
          <w:rFonts w:ascii="Times New Roman" w:hAnsi="Times New Roman"/>
          <w:sz w:val="24"/>
          <w:szCs w:val="24"/>
        </w:rPr>
        <w:t>:</w:t>
      </w:r>
      <w:r w:rsidRPr="00F21640">
        <w:rPr>
          <w:rFonts w:ascii="Times New Roman" w:hAnsi="Times New Roman"/>
          <w:sz w:val="24"/>
          <w:szCs w:val="24"/>
        </w:rPr>
        <w:t xml:space="preserve">  Хохлома, Гжель, Жостово, Городец, Дымково. Куда ни глянь – кругом веселые и жаркие цветы, сказочные птицы и яркий и ликующий мир. И радует эта красота и взор наш, и душу нашу. Я согласна с тем, что «самым высоким видом искусства, гениальным, самым талантливым является народное искусство, то есть то, что запечатлено народом, сохранено, что народ пронес через столетия». И донести эту красоту до ребенка, призван школьный учитель.</w:t>
      </w:r>
    </w:p>
    <w:p w:rsidR="00955CCA" w:rsidRPr="00F21640" w:rsidRDefault="00955CCA" w:rsidP="00F21640">
      <w:pPr>
        <w:spacing w:line="360" w:lineRule="auto"/>
        <w:ind w:left="-113"/>
        <w:rPr>
          <w:rFonts w:ascii="Times New Roman" w:hAnsi="Times New Roman"/>
          <w:sz w:val="24"/>
          <w:szCs w:val="24"/>
        </w:rPr>
      </w:pPr>
      <w:r w:rsidRPr="00F21640">
        <w:rPr>
          <w:rFonts w:ascii="Times New Roman" w:hAnsi="Times New Roman"/>
          <w:sz w:val="24"/>
          <w:szCs w:val="24"/>
        </w:rPr>
        <w:t xml:space="preserve">                            Стала учителем я, совсем не случайно, </w:t>
      </w:r>
    </w:p>
    <w:p w:rsidR="00955CCA" w:rsidRPr="00F21640" w:rsidRDefault="00955CCA" w:rsidP="00F21640">
      <w:pPr>
        <w:spacing w:line="360" w:lineRule="auto"/>
        <w:ind w:left="-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F21640">
        <w:rPr>
          <w:rFonts w:ascii="Times New Roman" w:hAnsi="Times New Roman"/>
          <w:sz w:val="24"/>
          <w:szCs w:val="24"/>
        </w:rPr>
        <w:t>Судьбой предначертано призванье моё,</w:t>
      </w:r>
    </w:p>
    <w:p w:rsidR="00955CCA" w:rsidRPr="00F21640" w:rsidRDefault="00955CCA" w:rsidP="00F21640">
      <w:pPr>
        <w:spacing w:line="360" w:lineRule="auto"/>
        <w:ind w:left="-113"/>
        <w:rPr>
          <w:rFonts w:ascii="Times New Roman" w:hAnsi="Times New Roman"/>
          <w:sz w:val="24"/>
          <w:szCs w:val="24"/>
        </w:rPr>
      </w:pPr>
      <w:r w:rsidRPr="00F2164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21640">
        <w:rPr>
          <w:rFonts w:ascii="Times New Roman" w:hAnsi="Times New Roman"/>
          <w:sz w:val="24"/>
          <w:szCs w:val="24"/>
        </w:rPr>
        <w:t>Всю доброту души, прекрасные мгновенья</w:t>
      </w:r>
    </w:p>
    <w:p w:rsidR="00955CCA" w:rsidRPr="00F21640" w:rsidRDefault="00955CCA" w:rsidP="00F21640">
      <w:pPr>
        <w:spacing w:line="360" w:lineRule="auto"/>
        <w:ind w:left="-113"/>
        <w:rPr>
          <w:rFonts w:ascii="Times New Roman" w:hAnsi="Times New Roman"/>
          <w:sz w:val="24"/>
          <w:szCs w:val="24"/>
        </w:rPr>
      </w:pPr>
      <w:r w:rsidRPr="00F21640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F21640">
        <w:rPr>
          <w:rFonts w:ascii="Times New Roman" w:hAnsi="Times New Roman"/>
          <w:sz w:val="24"/>
          <w:szCs w:val="24"/>
        </w:rPr>
        <w:t>Я детям отдаю, дарю.</w:t>
      </w:r>
    </w:p>
    <w:p w:rsidR="00955CCA" w:rsidRPr="00F21640" w:rsidRDefault="00955CCA" w:rsidP="00F21640">
      <w:pPr>
        <w:spacing w:line="360" w:lineRule="auto"/>
        <w:ind w:left="-113"/>
        <w:rPr>
          <w:rFonts w:ascii="Times New Roman" w:hAnsi="Times New Roman"/>
          <w:sz w:val="24"/>
          <w:szCs w:val="24"/>
        </w:rPr>
      </w:pPr>
      <w:r w:rsidRPr="00F21640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21640">
        <w:rPr>
          <w:rFonts w:ascii="Times New Roman" w:hAnsi="Times New Roman"/>
          <w:sz w:val="24"/>
          <w:szCs w:val="24"/>
        </w:rPr>
        <w:t xml:space="preserve">К талантам детским путь я открываю,  </w:t>
      </w:r>
    </w:p>
    <w:p w:rsidR="00955CCA" w:rsidRPr="00F21640" w:rsidRDefault="00955CCA" w:rsidP="00F21640">
      <w:pPr>
        <w:spacing w:line="360" w:lineRule="auto"/>
        <w:ind w:left="-113"/>
        <w:rPr>
          <w:rFonts w:ascii="Times New Roman" w:hAnsi="Times New Roman"/>
          <w:sz w:val="24"/>
          <w:szCs w:val="24"/>
        </w:rPr>
      </w:pPr>
      <w:r w:rsidRPr="00F21640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1640">
        <w:rPr>
          <w:rFonts w:ascii="Times New Roman" w:hAnsi="Times New Roman"/>
          <w:sz w:val="24"/>
          <w:szCs w:val="24"/>
        </w:rPr>
        <w:t>Им в жизни отыскать тропинку помогаю.</w:t>
      </w:r>
    </w:p>
    <w:p w:rsidR="00955CCA" w:rsidRPr="00F21640" w:rsidRDefault="00955CCA" w:rsidP="00F21640">
      <w:pPr>
        <w:spacing w:line="360" w:lineRule="auto"/>
        <w:ind w:left="-113"/>
        <w:rPr>
          <w:rFonts w:ascii="Times New Roman" w:hAnsi="Times New Roman"/>
          <w:sz w:val="24"/>
          <w:szCs w:val="24"/>
        </w:rPr>
      </w:pPr>
      <w:r w:rsidRPr="00F21640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1640">
        <w:rPr>
          <w:rFonts w:ascii="Times New Roman" w:hAnsi="Times New Roman"/>
          <w:sz w:val="24"/>
          <w:szCs w:val="24"/>
        </w:rPr>
        <w:t xml:space="preserve"> И в благодарность в их глазах любовь,</w:t>
      </w:r>
    </w:p>
    <w:p w:rsidR="00955CCA" w:rsidRPr="00F21640" w:rsidRDefault="00955CCA" w:rsidP="00F21640">
      <w:pPr>
        <w:spacing w:line="360" w:lineRule="auto"/>
        <w:ind w:left="-113"/>
        <w:rPr>
          <w:rFonts w:ascii="Times New Roman" w:hAnsi="Times New Roman"/>
          <w:sz w:val="24"/>
          <w:szCs w:val="24"/>
        </w:rPr>
      </w:pPr>
      <w:r w:rsidRPr="00F21640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1640">
        <w:rPr>
          <w:rFonts w:ascii="Times New Roman" w:hAnsi="Times New Roman"/>
          <w:sz w:val="24"/>
          <w:szCs w:val="24"/>
        </w:rPr>
        <w:t xml:space="preserve">Признанье отражаясь в сердцах их искренне светясь, </w:t>
      </w:r>
    </w:p>
    <w:p w:rsidR="00955CCA" w:rsidRPr="00F21640" w:rsidRDefault="00955CCA" w:rsidP="00F21640">
      <w:pPr>
        <w:spacing w:line="360" w:lineRule="auto"/>
        <w:ind w:left="-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F21640">
        <w:rPr>
          <w:rFonts w:ascii="Times New Roman" w:hAnsi="Times New Roman"/>
          <w:sz w:val="24"/>
          <w:szCs w:val="24"/>
        </w:rPr>
        <w:t>Мне смыслом жизни становясь!</w:t>
      </w:r>
    </w:p>
    <w:p w:rsidR="00955CCA" w:rsidRPr="00F21640" w:rsidRDefault="00955CCA" w:rsidP="00F21640">
      <w:pPr>
        <w:spacing w:line="360" w:lineRule="auto"/>
        <w:ind w:left="-113"/>
        <w:rPr>
          <w:rFonts w:ascii="Times New Roman" w:hAnsi="Times New Roman"/>
          <w:sz w:val="24"/>
          <w:szCs w:val="24"/>
        </w:rPr>
      </w:pPr>
      <w:r w:rsidRPr="00F2164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21640">
        <w:rPr>
          <w:rFonts w:ascii="Times New Roman" w:hAnsi="Times New Roman"/>
          <w:sz w:val="24"/>
          <w:szCs w:val="24"/>
        </w:rPr>
        <w:t xml:space="preserve"> Учитель -Я, и жизнь моя</w:t>
      </w:r>
      <w:r>
        <w:rPr>
          <w:rFonts w:ascii="Times New Roman" w:hAnsi="Times New Roman"/>
          <w:sz w:val="24"/>
          <w:szCs w:val="24"/>
        </w:rPr>
        <w:t>-</w:t>
      </w:r>
      <w:r w:rsidRPr="00F21640">
        <w:rPr>
          <w:rFonts w:ascii="Times New Roman" w:hAnsi="Times New Roman"/>
          <w:sz w:val="24"/>
          <w:szCs w:val="24"/>
        </w:rPr>
        <w:t xml:space="preserve"> счастливое течение! </w:t>
      </w:r>
    </w:p>
    <w:p w:rsidR="00955CCA" w:rsidRPr="00F21640" w:rsidRDefault="00955CCA" w:rsidP="00F21640">
      <w:pPr>
        <w:spacing w:line="360" w:lineRule="auto"/>
        <w:ind w:left="-113"/>
        <w:rPr>
          <w:rFonts w:ascii="Times New Roman" w:hAnsi="Times New Roman"/>
          <w:sz w:val="24"/>
          <w:szCs w:val="24"/>
        </w:rPr>
      </w:pPr>
      <w:r w:rsidRPr="00F21640">
        <w:rPr>
          <w:rFonts w:ascii="Times New Roman" w:hAnsi="Times New Roman"/>
          <w:sz w:val="24"/>
          <w:szCs w:val="24"/>
        </w:rPr>
        <w:t>       В школе все начинается с урока. Если урок плох, ученик не может быть успешным. Как же создать ситуацию успеха на уроке? Каждый учитель ищет свои ответы на этот вопрос. Для меня - это любовь к своему предмету, его глубокое знание, постоянный поиск новых форм работы, индивидуальный, творческий подход к каждому ребенку. Сегодня каждый учитель должен быть очень креативным, добрым, отзывчивым, компетентным в своей профессии.</w:t>
      </w:r>
      <w:r w:rsidRPr="00F21640">
        <w:rPr>
          <w:rFonts w:ascii="Times New Roman" w:hAnsi="Times New Roman"/>
          <w:sz w:val="24"/>
          <w:szCs w:val="24"/>
        </w:rPr>
        <w:br/>
        <w:t xml:space="preserve">      Работая учителем технологии, я пришла к выводу, что детям мало того, что они изучают по программе, ведь у них такой огромный творческий потенциал! Задача учителя сделать подачу знаний на уроке привлекательной для ребёнка, так как урок это процесс самореализации. Лучше всего это удаётся при работе над школьными  проектами. </w:t>
      </w:r>
      <w:r w:rsidRPr="00F21640">
        <w:rPr>
          <w:rFonts w:ascii="Times New Roman" w:hAnsi="Times New Roman"/>
          <w:sz w:val="24"/>
          <w:szCs w:val="24"/>
        </w:rPr>
        <w:br/>
        <w:t xml:space="preserve">    Да, мне нравятся мои уроки творчества. Я учу детей внимательному отношению к миру, помогаю ребенку увидеть неброскую красоту родного края, стараясь разбудить в нем художника, развить</w:t>
      </w:r>
      <w:r>
        <w:rPr>
          <w:rFonts w:ascii="Times New Roman" w:hAnsi="Times New Roman"/>
          <w:color w:val="FFFFFF"/>
          <w:sz w:val="24"/>
          <w:szCs w:val="24"/>
          <w:shd w:val="clear" w:color="auto" w:fill="226390"/>
        </w:rPr>
        <w:t xml:space="preserve"> </w:t>
      </w:r>
      <w:r w:rsidRPr="00F21640">
        <w:rPr>
          <w:rFonts w:ascii="Times New Roman" w:hAnsi="Times New Roman"/>
          <w:sz w:val="24"/>
          <w:szCs w:val="24"/>
        </w:rPr>
        <w:t xml:space="preserve">собственное видение мира. В мастерской на моих уроках каждая девочка превращается в </w:t>
      </w:r>
      <w:bookmarkStart w:id="0" w:name="_GoBack"/>
      <w:bookmarkEnd w:id="0"/>
      <w:r w:rsidRPr="00F21640">
        <w:rPr>
          <w:rFonts w:ascii="Times New Roman" w:hAnsi="Times New Roman"/>
          <w:sz w:val="24"/>
          <w:szCs w:val="24"/>
        </w:rPr>
        <w:t>настоящую волшебницу, сказочную фею, которая из различных материалов создаёт настоящий шедевр, произведение искусства. Дети с удовольствием занимаются на моих занятиях, шьют одежду для себя, изготавливают различные аксессуары для костюмов, создают поделки и подарки своими руками, дарят их близким людям. Уметь многое делать своими руками – залог уверенности в себе. Созданная собственным разумом и изготовленная своими руками вещь, делает человека гуманнее и бережливее. Успех ученика и учителя – две половинки одного целого, одна не может существовать без другой. Учитель сегодня – это помощник и  наставник.</w:t>
      </w:r>
      <w:r w:rsidRPr="00F21640">
        <w:rPr>
          <w:rFonts w:ascii="Times New Roman" w:hAnsi="Times New Roman"/>
          <w:sz w:val="24"/>
          <w:szCs w:val="24"/>
        </w:rPr>
        <w:br/>
        <w:t xml:space="preserve">     Ребенок по своей природе талантлив. Разовьются ли его природные задатки дальше – зависит от учителя. И моя задача очень ответственна и благодарна: обнаружить затаенный родничок детского таланта, поддержать интерес, разбудить мысль, развить индивидуальность ребенка, научить его самостоятельному творчеству. Как учитель технологии, я должна привить каждому ребёнку, первоначальные умения и навыки различных видов декоративно-прикладного искусства. Не обязательно ученик будет заниматься этим ремеслом в будущем, и оно станет основным видом профессии. Но приобретённые навыки наверняка пригодятся ему в жизни, а может быть станет его любимым хобби, и будет приносить дополнительный доход своему обладателю.</w:t>
      </w:r>
      <w:r w:rsidRPr="00F21640">
        <w:rPr>
          <w:rFonts w:ascii="Times New Roman" w:hAnsi="Times New Roman"/>
          <w:sz w:val="24"/>
          <w:szCs w:val="24"/>
        </w:rPr>
        <w:br/>
        <w:t xml:space="preserve">     Хочу закончить свое эссе словами М. Горького: «Нужно любить то, что делаешь, и тогда труд возвышается до творчества» </w:t>
      </w:r>
    </w:p>
    <w:sectPr w:rsidR="00955CCA" w:rsidRPr="00F21640" w:rsidSect="0067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68B"/>
    <w:rsid w:val="00154D87"/>
    <w:rsid w:val="0024597C"/>
    <w:rsid w:val="00413D3A"/>
    <w:rsid w:val="006659C5"/>
    <w:rsid w:val="00672358"/>
    <w:rsid w:val="00801E2C"/>
    <w:rsid w:val="008C2602"/>
    <w:rsid w:val="008E468B"/>
    <w:rsid w:val="00955CCA"/>
    <w:rsid w:val="00A1655B"/>
    <w:rsid w:val="00B17DC1"/>
    <w:rsid w:val="00C30363"/>
    <w:rsid w:val="00C574D2"/>
    <w:rsid w:val="00CF09F5"/>
    <w:rsid w:val="00E22DF5"/>
    <w:rsid w:val="00F2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3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413D3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13D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3</Pages>
  <Words>952</Words>
  <Characters>5431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2016-01-19T12:32:00Z</dcterms:created>
  <dcterms:modified xsi:type="dcterms:W3CDTF">2016-01-31T15:33:00Z</dcterms:modified>
</cp:coreProperties>
</file>