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83" w:rsidRDefault="00E17F83" w:rsidP="00E2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Рейтинговый  протокол проведения ВсОШ </w:t>
      </w:r>
    </w:p>
    <w:p w:rsidR="00E17F83" w:rsidRDefault="00E17F83" w:rsidP="00E2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среди  4  классов</w:t>
      </w:r>
    </w:p>
    <w:p w:rsidR="00E17F83" w:rsidRPr="00F3269F" w:rsidRDefault="00E17F83" w:rsidP="00F3269F">
      <w:pPr>
        <w:spacing w:after="0" w:line="240" w:lineRule="auto"/>
        <w:ind w:left="453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757"/>
        <w:gridCol w:w="1276"/>
        <w:gridCol w:w="850"/>
        <w:gridCol w:w="1106"/>
        <w:gridCol w:w="1134"/>
        <w:gridCol w:w="992"/>
        <w:gridCol w:w="1984"/>
      </w:tblGrid>
      <w:tr w:rsidR="00E17F83" w:rsidRPr="0094228E" w:rsidTr="00544BA8">
        <w:tc>
          <w:tcPr>
            <w:tcW w:w="648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7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% выполненной работы</w:t>
            </w:r>
          </w:p>
        </w:tc>
        <w:tc>
          <w:tcPr>
            <w:tcW w:w="992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E17F83" w:rsidRPr="0094228E" w:rsidRDefault="00E17F83" w:rsidP="00AB0DB2">
            <w:pPr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Ответственный педагог</w:t>
            </w:r>
          </w:p>
        </w:tc>
      </w:tr>
      <w:tr w:rsidR="00E17F83" w:rsidRPr="0094228E" w:rsidTr="00544BA8">
        <w:tc>
          <w:tcPr>
            <w:tcW w:w="648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17F83" w:rsidRPr="0094228E" w:rsidRDefault="00E17F83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2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7F83" w:rsidRPr="00544BA8" w:rsidTr="00544BA8">
        <w:trPr>
          <w:trHeight w:val="572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Чичкова Вероника Алексеевна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16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236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Шипулина Мария Владимировна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15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1105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Краснов Александр Александрович</w:t>
            </w:r>
          </w:p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17F83" w:rsidRPr="00544BA8" w:rsidRDefault="00E17F83" w:rsidP="00527A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296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Мусавирова Эльвира Радиковна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493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Фанин Егор Дмитриевич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316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Антонова Юлия Валерьевна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13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868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Ермоленко Вероника Александровна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611"/>
        </w:trPr>
        <w:tc>
          <w:tcPr>
            <w:tcW w:w="648" w:type="dxa"/>
          </w:tcPr>
          <w:p w:rsidR="00E17F83" w:rsidRPr="00544BA8" w:rsidRDefault="00E17F83" w:rsidP="00890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Журавлёва Варвара Дмитриевна</w:t>
            </w:r>
          </w:p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13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 xml:space="preserve"> 65%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197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Фёдор</w:t>
            </w:r>
            <w:r w:rsidRPr="00544B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 xml:space="preserve"> 13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 xml:space="preserve"> 65%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118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Накорчевская Дарья Валерьевна</w:t>
            </w:r>
          </w:p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17F83" w:rsidRDefault="00E17F83">
            <w:r w:rsidRPr="00C6130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927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Зырянова Екатерина Александровна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178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Хмелева Алиса Дмитриевна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296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Максим Евгеньевич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11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316"/>
        </w:trPr>
        <w:tc>
          <w:tcPr>
            <w:tcW w:w="648" w:type="dxa"/>
          </w:tcPr>
          <w:p w:rsidR="00E17F83" w:rsidRPr="00544BA8" w:rsidRDefault="00E17F83" w:rsidP="00890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</w:tcPr>
          <w:p w:rsidR="00E17F83" w:rsidRPr="00544BA8" w:rsidRDefault="00E17F83" w:rsidP="00890E24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Новицкая Александра Владимировна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890E24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Билль Галина Семеновна</w:t>
            </w:r>
          </w:p>
        </w:tc>
      </w:tr>
      <w:tr w:rsidR="00E17F83" w:rsidRPr="00544BA8" w:rsidTr="00544BA8">
        <w:trPr>
          <w:trHeight w:val="1381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Ягубичева Ксения Игоревна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F83" w:rsidRPr="00544BA8" w:rsidRDefault="00E17F83" w:rsidP="00527AC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532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Василик Дарья Андреевна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808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Воловодов Руслан Вячеславович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296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Ефимов Артём Сергеевич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710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Хлимоненко Андрей Александрович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335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Новоселова Ксения Степановна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493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Тимофеева Яна Александровна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178"/>
        </w:trPr>
        <w:tc>
          <w:tcPr>
            <w:tcW w:w="648" w:type="dxa"/>
          </w:tcPr>
          <w:p w:rsidR="00E17F83" w:rsidRPr="00544BA8" w:rsidRDefault="00E17F83" w:rsidP="00725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Гусакова Анастасия Денисовна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887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Иванова Виктория Игоревна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217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Злобин Владимир Александрович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237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Леганович Иван Денсович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927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Ольшанский Максим Иванович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197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Шкляренко Софья Станиславовна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789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Абдуллаева Шабнам Ага кызы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927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Байбурина Алекса Фаритовна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493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Ковалев Антон Евгеньевич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316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Филимонов Валерий Сергеевич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 xml:space="preserve"> 5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rPr>
          <w:trHeight w:val="848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Щуплев Данил Владимирович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217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Алексеев Александр Андреевич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887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Бахтин Богдан Андреевич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237"/>
        </w:trPr>
        <w:tc>
          <w:tcPr>
            <w:tcW w:w="648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Гулаева Русалина Рустамовна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Журавлев Никита Игоревич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690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Королев Егор Андреевич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572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Лисовенко Даниил Денисович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217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Плотников Сергей Владимирович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533"/>
        </w:trPr>
        <w:tc>
          <w:tcPr>
            <w:tcW w:w="648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Таскин Алексей Максимович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572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Черняйкин Антон Александрович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966"/>
        </w:trPr>
        <w:tc>
          <w:tcPr>
            <w:tcW w:w="648" w:type="dxa"/>
          </w:tcPr>
          <w:p w:rsidR="00E17F83" w:rsidRPr="00544BA8" w:rsidRDefault="00E17F83" w:rsidP="00725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57" w:type="dxa"/>
          </w:tcPr>
          <w:p w:rsidR="00E17F83" w:rsidRPr="00544BA8" w:rsidRDefault="00E17F83" w:rsidP="007B09A5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Шараванский Кирилл Евгеньевич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7F83" w:rsidRPr="00544BA8" w:rsidRDefault="00E17F83" w:rsidP="00725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7F83" w:rsidRPr="00544BA8" w:rsidRDefault="00E17F83" w:rsidP="0072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513"/>
        </w:trPr>
        <w:tc>
          <w:tcPr>
            <w:tcW w:w="648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vAlign w:val="bottom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color w:val="000000"/>
                <w:sz w:val="24"/>
                <w:szCs w:val="24"/>
              </w:rPr>
              <w:t>Домнич Таисия Михайловна</w:t>
            </w:r>
          </w:p>
        </w:tc>
        <w:tc>
          <w:tcPr>
            <w:tcW w:w="1276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106" w:type="dxa"/>
          </w:tcPr>
          <w:p w:rsidR="00E17F83" w:rsidRPr="00544BA8" w:rsidRDefault="00E17F83" w:rsidP="00890E24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1134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E17F83" w:rsidRPr="00544BA8" w:rsidRDefault="00E17F83" w:rsidP="0089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89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Зайцева Альбина Николаевна</w:t>
            </w:r>
          </w:p>
        </w:tc>
      </w:tr>
      <w:tr w:rsidR="00E17F83" w:rsidRPr="00544BA8" w:rsidTr="00544BA8"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Кононова Анастасия Алексеевна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Кибирева Ирина Николаевна</w:t>
            </w:r>
          </w:p>
        </w:tc>
      </w:tr>
      <w:tr w:rsidR="00E17F83" w:rsidRPr="00544BA8" w:rsidTr="00544BA8">
        <w:trPr>
          <w:trHeight w:val="888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Смоляков Даниил Викторович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256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Чекина Анастасия Сергеевна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 w:rsidP="00C1273F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868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Черенева Анастасия Дмитриевна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Шванева Наталья Алексеевна</w:t>
            </w:r>
          </w:p>
        </w:tc>
      </w:tr>
      <w:tr w:rsidR="00E17F83" w:rsidRPr="00544BA8" w:rsidTr="00544BA8">
        <w:trPr>
          <w:trHeight w:val="611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Веретнова Николь Эдиковна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178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Крашенинникова Тамара Алексеевна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rPr>
          <w:trHeight w:val="178"/>
        </w:trPr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Мунина Татьяна Александровна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  <w:tr w:rsidR="00E17F83" w:rsidRPr="00544BA8" w:rsidTr="00544BA8">
        <w:tc>
          <w:tcPr>
            <w:tcW w:w="648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17F83" w:rsidRPr="00544BA8" w:rsidRDefault="00E17F83" w:rsidP="0094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Зиновьев Сергей Леонидович</w:t>
            </w:r>
          </w:p>
        </w:tc>
        <w:tc>
          <w:tcPr>
            <w:tcW w:w="1276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06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7F83" w:rsidRPr="00544BA8" w:rsidRDefault="00E17F83" w:rsidP="0094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F83" w:rsidRPr="00544BA8" w:rsidRDefault="00E17F83">
            <w:pPr>
              <w:rPr>
                <w:rFonts w:ascii="Times New Roman" w:hAnsi="Times New Roman"/>
                <w:sz w:val="24"/>
                <w:szCs w:val="24"/>
              </w:rPr>
            </w:pPr>
            <w:r w:rsidRPr="00544BA8">
              <w:rPr>
                <w:rFonts w:ascii="Times New Roman" w:hAnsi="Times New Roman"/>
                <w:sz w:val="24"/>
                <w:szCs w:val="24"/>
              </w:rPr>
              <w:t>Биль Галина Семеновна</w:t>
            </w:r>
          </w:p>
        </w:tc>
      </w:tr>
    </w:tbl>
    <w:p w:rsidR="00E17F83" w:rsidRPr="00544BA8" w:rsidRDefault="00E17F83" w:rsidP="00476652">
      <w:pPr>
        <w:spacing w:after="0"/>
        <w:rPr>
          <w:rFonts w:ascii="Times New Roman" w:hAnsi="Times New Roman"/>
          <w:sz w:val="24"/>
          <w:szCs w:val="24"/>
        </w:rPr>
      </w:pPr>
    </w:p>
    <w:sectPr w:rsidR="00E17F83" w:rsidRPr="00544BA8" w:rsidSect="00F326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1F5"/>
    <w:rsid w:val="00044739"/>
    <w:rsid w:val="000B0862"/>
    <w:rsid w:val="0011122C"/>
    <w:rsid w:val="0011564B"/>
    <w:rsid w:val="001D6B52"/>
    <w:rsid w:val="00237925"/>
    <w:rsid w:val="002643E0"/>
    <w:rsid w:val="002A14F7"/>
    <w:rsid w:val="002C1B2D"/>
    <w:rsid w:val="00350B16"/>
    <w:rsid w:val="00396296"/>
    <w:rsid w:val="003B3B2B"/>
    <w:rsid w:val="003B71F5"/>
    <w:rsid w:val="003D6C06"/>
    <w:rsid w:val="00476652"/>
    <w:rsid w:val="004F0B61"/>
    <w:rsid w:val="00505536"/>
    <w:rsid w:val="00527AC3"/>
    <w:rsid w:val="00544BA8"/>
    <w:rsid w:val="00565944"/>
    <w:rsid w:val="00657810"/>
    <w:rsid w:val="00725EA9"/>
    <w:rsid w:val="007370B1"/>
    <w:rsid w:val="007776FB"/>
    <w:rsid w:val="007B09A5"/>
    <w:rsid w:val="00851C07"/>
    <w:rsid w:val="00890E24"/>
    <w:rsid w:val="008B51B2"/>
    <w:rsid w:val="009010B7"/>
    <w:rsid w:val="0094228E"/>
    <w:rsid w:val="00946118"/>
    <w:rsid w:val="00A0228F"/>
    <w:rsid w:val="00A23E04"/>
    <w:rsid w:val="00A97225"/>
    <w:rsid w:val="00A9758F"/>
    <w:rsid w:val="00AB0DB2"/>
    <w:rsid w:val="00AD1EE9"/>
    <w:rsid w:val="00AD59DA"/>
    <w:rsid w:val="00B4648D"/>
    <w:rsid w:val="00B65EA2"/>
    <w:rsid w:val="00BC670B"/>
    <w:rsid w:val="00BE6450"/>
    <w:rsid w:val="00C1273F"/>
    <w:rsid w:val="00C61307"/>
    <w:rsid w:val="00C741DF"/>
    <w:rsid w:val="00CC3EC3"/>
    <w:rsid w:val="00DB243B"/>
    <w:rsid w:val="00E17F83"/>
    <w:rsid w:val="00E25BB1"/>
    <w:rsid w:val="00ED3780"/>
    <w:rsid w:val="00F3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B1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B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7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1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4</Pages>
  <Words>639</Words>
  <Characters>3647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Мусихина</dc:creator>
  <cp:keywords/>
  <dc:description/>
  <cp:lastModifiedBy>User</cp:lastModifiedBy>
  <cp:revision>14</cp:revision>
  <cp:lastPrinted>2016-10-11T10:31:00Z</cp:lastPrinted>
  <dcterms:created xsi:type="dcterms:W3CDTF">2016-09-14T06:51:00Z</dcterms:created>
  <dcterms:modified xsi:type="dcterms:W3CDTF">2016-10-16T11:51:00Z</dcterms:modified>
</cp:coreProperties>
</file>