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3B" w:rsidRDefault="00120C3B" w:rsidP="008252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Рейтинговый </w:t>
      </w:r>
      <w:r w:rsidRPr="00850951">
        <w:rPr>
          <w:rFonts w:ascii="Times New Roman" w:hAnsi="Times New Roman"/>
          <w:sz w:val="28"/>
          <w:szCs w:val="28"/>
        </w:rPr>
        <w:t xml:space="preserve"> протокол проведения ВсОШ по </w:t>
      </w:r>
      <w:r>
        <w:rPr>
          <w:rFonts w:ascii="Times New Roman" w:hAnsi="Times New Roman"/>
          <w:sz w:val="28"/>
          <w:szCs w:val="28"/>
        </w:rPr>
        <w:t xml:space="preserve">обществознанию </w:t>
      </w:r>
    </w:p>
    <w:p w:rsidR="00120C3B" w:rsidRPr="00E25BB1" w:rsidRDefault="00120C3B" w:rsidP="008252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7 класс </w:t>
      </w:r>
    </w:p>
    <w:p w:rsidR="00120C3B" w:rsidRPr="00850951" w:rsidRDefault="00120C3B" w:rsidP="00E2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C3B" w:rsidRDefault="00120C3B" w:rsidP="00E25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C3B" w:rsidRDefault="00120C3B" w:rsidP="00E25BB1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65"/>
        <w:gridCol w:w="1276"/>
        <w:gridCol w:w="850"/>
        <w:gridCol w:w="851"/>
        <w:gridCol w:w="1057"/>
        <w:gridCol w:w="1109"/>
        <w:gridCol w:w="1797"/>
      </w:tblGrid>
      <w:tr w:rsidR="00120C3B" w:rsidRPr="0004786F" w:rsidTr="007231D1">
        <w:tc>
          <w:tcPr>
            <w:tcW w:w="540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% выполненной работы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1797" w:type="dxa"/>
          </w:tcPr>
          <w:p w:rsidR="00120C3B" w:rsidRPr="0004786F" w:rsidRDefault="00120C3B" w:rsidP="007231D1">
            <w:pPr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Ответственный педагог</w:t>
            </w:r>
          </w:p>
        </w:tc>
      </w:tr>
      <w:tr w:rsidR="00120C3B" w:rsidRPr="0004786F" w:rsidTr="007231D1"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120C3B" w:rsidRPr="0004786F" w:rsidRDefault="00120C3B" w:rsidP="0072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0C3B" w:rsidRPr="0004786F" w:rsidTr="0081199D">
        <w:trPr>
          <w:trHeight w:val="66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120C3B" w:rsidRPr="0081199D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Бессараб Елена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16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C3B" w:rsidRPr="0004786F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Качаева Мария Владимировна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97" w:type="dxa"/>
          </w:tcPr>
          <w:p w:rsidR="00120C3B" w:rsidRPr="00940588" w:rsidRDefault="00120C3B" w:rsidP="0089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13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Рысев Павел Дмитриевич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09" w:type="dxa"/>
          </w:tcPr>
          <w:p w:rsidR="00120C3B" w:rsidRDefault="00120C3B">
            <w:r w:rsidRPr="005B7DE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36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Анастасия Владимировна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09" w:type="dxa"/>
          </w:tcPr>
          <w:p w:rsidR="00120C3B" w:rsidRDefault="00120C3B">
            <w:r w:rsidRPr="005B7DE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87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120C3B" w:rsidRDefault="00120C3B" w:rsidP="00895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Вероника Денисовна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09" w:type="dxa"/>
          </w:tcPr>
          <w:p w:rsidR="00120C3B" w:rsidRDefault="00120C3B">
            <w:r w:rsidRPr="005B7DEE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5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Зацепина Софья Владимировна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4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 Валерия Дмитриевна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4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Пенчук Алена Владимировна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4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Сутормин Платон Евгеньевич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4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Наседкин Илья Александрович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4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Хлобыстова Маргарита Михайловна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4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Ляпин Тимофей Андреевич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1065"/>
        </w:trPr>
        <w:tc>
          <w:tcPr>
            <w:tcW w:w="540" w:type="dxa"/>
          </w:tcPr>
          <w:p w:rsidR="00120C3B" w:rsidRDefault="00120C3B" w:rsidP="00723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</w:tcPr>
          <w:p w:rsidR="00120C3B" w:rsidRDefault="00120C3B" w:rsidP="00723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Чечеватов Роман Ярославович</w:t>
            </w:r>
          </w:p>
        </w:tc>
        <w:tc>
          <w:tcPr>
            <w:tcW w:w="1276" w:type="dxa"/>
          </w:tcPr>
          <w:p w:rsidR="00120C3B" w:rsidRDefault="00120C3B" w:rsidP="007231D1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7231D1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</w:tcPr>
          <w:p w:rsidR="00120C3B" w:rsidRDefault="00120C3B" w:rsidP="007231D1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7" w:type="dxa"/>
          </w:tcPr>
          <w:p w:rsidR="00120C3B" w:rsidRDefault="00120C3B" w:rsidP="007231D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1738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EC0">
              <w:rPr>
                <w:rFonts w:ascii="Times New Roman" w:hAnsi="Times New Roman"/>
                <w:sz w:val="24"/>
                <w:szCs w:val="24"/>
              </w:rPr>
              <w:t>Сафиулин Д</w:t>
            </w:r>
            <w:r>
              <w:rPr>
                <w:rFonts w:ascii="Times New Roman" w:hAnsi="Times New Roman"/>
                <w:sz w:val="24"/>
                <w:szCs w:val="24"/>
              </w:rPr>
              <w:t>енис Равильевич</w:t>
            </w:r>
          </w:p>
        </w:tc>
      </w:tr>
      <w:tr w:rsidR="00120C3B" w:rsidRPr="0004786F" w:rsidTr="007231D1">
        <w:trPr>
          <w:trHeight w:val="27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Роман Олегович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810"/>
        </w:trPr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Юлия Александровна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81199D">
        <w:trPr>
          <w:trHeight w:val="16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Василюк Илья Евгеньевич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33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Леоненко Екатерина Николаевна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915"/>
        </w:trPr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Николаевна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81199D">
        <w:trPr>
          <w:trHeight w:val="28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Санжаревский  Дмитрий Олегович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21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Егор Александрович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7231D1">
        <w:trPr>
          <w:trHeight w:val="200"/>
        </w:trPr>
        <w:tc>
          <w:tcPr>
            <w:tcW w:w="540" w:type="dxa"/>
          </w:tcPr>
          <w:p w:rsidR="00120C3B" w:rsidRPr="0004786F" w:rsidRDefault="00120C3B" w:rsidP="00723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Свириденко Никита Андреевич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7231D1"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Черемисинова Милена Михайловна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81199D">
        <w:trPr>
          <w:trHeight w:val="945"/>
        </w:trPr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Беккер Екатерина Павловна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7231D1">
        <w:trPr>
          <w:trHeight w:val="19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Сергеевич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81199D">
        <w:trPr>
          <w:trHeight w:val="930"/>
        </w:trPr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Максим Владимирович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E67B6C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81199D">
        <w:trPr>
          <w:trHeight w:val="645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 Максим Сергеевич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7231D1">
        <w:trPr>
          <w:trHeight w:val="180"/>
        </w:trPr>
        <w:tc>
          <w:tcPr>
            <w:tcW w:w="540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</w:tcPr>
          <w:p w:rsidR="00120C3B" w:rsidRDefault="00120C3B" w:rsidP="00895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Бахтина Анастасия Андреевна</w:t>
            </w:r>
          </w:p>
        </w:tc>
        <w:tc>
          <w:tcPr>
            <w:tcW w:w="1276" w:type="dxa"/>
          </w:tcPr>
          <w:p w:rsidR="00120C3B" w:rsidRPr="0004786F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89548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7" w:type="dxa"/>
          </w:tcPr>
          <w:p w:rsidR="00120C3B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9" w:type="dxa"/>
          </w:tcPr>
          <w:p w:rsidR="00120C3B" w:rsidRPr="0004786F" w:rsidRDefault="00120C3B" w:rsidP="0089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 w:rsidP="00895488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7231D1"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78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Лев Сергеевич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BA2A6F">
        <w:trPr>
          <w:trHeight w:val="639"/>
        </w:trPr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78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Лиморенко Владимир Никитович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7231D1">
        <w:tc>
          <w:tcPr>
            <w:tcW w:w="540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:rsidR="00120C3B" w:rsidRPr="0004786F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Михаил Андреевич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851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7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940588">
              <w:rPr>
                <w:rFonts w:ascii="Times New Roman" w:hAnsi="Times New Roman"/>
                <w:sz w:val="24"/>
                <w:szCs w:val="24"/>
              </w:rPr>
              <w:t>Сафиулин Денис Равильевич</w:t>
            </w:r>
          </w:p>
        </w:tc>
      </w:tr>
      <w:tr w:rsidR="00120C3B" w:rsidRPr="0004786F" w:rsidTr="007231D1">
        <w:tc>
          <w:tcPr>
            <w:tcW w:w="540" w:type="dxa"/>
          </w:tcPr>
          <w:p w:rsidR="00120C3B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65" w:type="dxa"/>
          </w:tcPr>
          <w:p w:rsidR="00120C3B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 Степан Сергеевич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7" w:type="dxa"/>
          </w:tcPr>
          <w:p w:rsidR="00120C3B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  <w:tr w:rsidR="00120C3B" w:rsidRPr="0004786F" w:rsidTr="007231D1">
        <w:tc>
          <w:tcPr>
            <w:tcW w:w="540" w:type="dxa"/>
          </w:tcPr>
          <w:p w:rsidR="00120C3B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:rsidR="00120C3B" w:rsidRDefault="00120C3B" w:rsidP="0072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Перминова Алина Андреевна</w:t>
            </w:r>
          </w:p>
        </w:tc>
        <w:tc>
          <w:tcPr>
            <w:tcW w:w="1276" w:type="dxa"/>
          </w:tcPr>
          <w:p w:rsidR="00120C3B" w:rsidRPr="0004786F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86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850" w:type="dxa"/>
          </w:tcPr>
          <w:p w:rsidR="00120C3B" w:rsidRDefault="00120C3B" w:rsidP="007231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120C3B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7" w:type="dxa"/>
          </w:tcPr>
          <w:p w:rsidR="00120C3B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120C3B" w:rsidRPr="0004786F" w:rsidRDefault="00120C3B" w:rsidP="0072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20C3B" w:rsidRDefault="00120C3B">
            <w:r w:rsidRPr="00B30121">
              <w:rPr>
                <w:rFonts w:ascii="Times New Roman" w:hAnsi="Times New Roman"/>
                <w:sz w:val="24"/>
                <w:szCs w:val="24"/>
              </w:rPr>
              <w:t>Тесля Ольга Степановна</w:t>
            </w:r>
          </w:p>
        </w:tc>
      </w:tr>
    </w:tbl>
    <w:p w:rsidR="00120C3B" w:rsidRPr="00505536" w:rsidRDefault="00120C3B" w:rsidP="00E25BB1">
      <w:pPr>
        <w:spacing w:after="0"/>
        <w:rPr>
          <w:rFonts w:ascii="Times New Roman" w:hAnsi="Times New Roman"/>
        </w:rPr>
      </w:pPr>
    </w:p>
    <w:sectPr w:rsidR="00120C3B" w:rsidRPr="00505536" w:rsidSect="00BE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A0F88"/>
    <w:multiLevelType w:val="hybridMultilevel"/>
    <w:tmpl w:val="03E8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A71B66"/>
    <w:multiLevelType w:val="hybridMultilevel"/>
    <w:tmpl w:val="9F6C9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1F5"/>
    <w:rsid w:val="0004786F"/>
    <w:rsid w:val="000D52AA"/>
    <w:rsid w:val="000E03DE"/>
    <w:rsid w:val="001035BB"/>
    <w:rsid w:val="001114A7"/>
    <w:rsid w:val="00120C3B"/>
    <w:rsid w:val="00125C53"/>
    <w:rsid w:val="001738DD"/>
    <w:rsid w:val="0019728F"/>
    <w:rsid w:val="001A64EB"/>
    <w:rsid w:val="001C3A0E"/>
    <w:rsid w:val="001D16C5"/>
    <w:rsid w:val="001D1718"/>
    <w:rsid w:val="001E5932"/>
    <w:rsid w:val="001F62DC"/>
    <w:rsid w:val="00204EAC"/>
    <w:rsid w:val="002A49BA"/>
    <w:rsid w:val="002C1B39"/>
    <w:rsid w:val="003901C0"/>
    <w:rsid w:val="003B71F5"/>
    <w:rsid w:val="004222E1"/>
    <w:rsid w:val="00481365"/>
    <w:rsid w:val="00491278"/>
    <w:rsid w:val="004B3CE7"/>
    <w:rsid w:val="004F0B61"/>
    <w:rsid w:val="00505536"/>
    <w:rsid w:val="00526613"/>
    <w:rsid w:val="005574A2"/>
    <w:rsid w:val="005B7DEE"/>
    <w:rsid w:val="005C59EB"/>
    <w:rsid w:val="005D0CED"/>
    <w:rsid w:val="005F2D4C"/>
    <w:rsid w:val="00624961"/>
    <w:rsid w:val="006B7C27"/>
    <w:rsid w:val="006C5113"/>
    <w:rsid w:val="006D4F9C"/>
    <w:rsid w:val="007231D1"/>
    <w:rsid w:val="00733B11"/>
    <w:rsid w:val="007A55CB"/>
    <w:rsid w:val="007B461F"/>
    <w:rsid w:val="007E7FBD"/>
    <w:rsid w:val="0081199D"/>
    <w:rsid w:val="008162FA"/>
    <w:rsid w:val="00825259"/>
    <w:rsid w:val="00833A34"/>
    <w:rsid w:val="00850951"/>
    <w:rsid w:val="00895488"/>
    <w:rsid w:val="00940588"/>
    <w:rsid w:val="0098563E"/>
    <w:rsid w:val="009A4164"/>
    <w:rsid w:val="00A953C7"/>
    <w:rsid w:val="00AD3F1D"/>
    <w:rsid w:val="00B10DAE"/>
    <w:rsid w:val="00B30121"/>
    <w:rsid w:val="00B43021"/>
    <w:rsid w:val="00B63E60"/>
    <w:rsid w:val="00B65339"/>
    <w:rsid w:val="00B673F2"/>
    <w:rsid w:val="00B8769B"/>
    <w:rsid w:val="00B976F0"/>
    <w:rsid w:val="00BA2A6F"/>
    <w:rsid w:val="00BB4D84"/>
    <w:rsid w:val="00BE76AC"/>
    <w:rsid w:val="00C218E8"/>
    <w:rsid w:val="00CA443A"/>
    <w:rsid w:val="00CF77CA"/>
    <w:rsid w:val="00D00144"/>
    <w:rsid w:val="00D43E67"/>
    <w:rsid w:val="00D73749"/>
    <w:rsid w:val="00DB243B"/>
    <w:rsid w:val="00DF2EC0"/>
    <w:rsid w:val="00E0761A"/>
    <w:rsid w:val="00E12111"/>
    <w:rsid w:val="00E25BB1"/>
    <w:rsid w:val="00E624C3"/>
    <w:rsid w:val="00E67B6C"/>
    <w:rsid w:val="00EA15C0"/>
    <w:rsid w:val="00F05175"/>
    <w:rsid w:val="00F17113"/>
    <w:rsid w:val="00F56DA7"/>
    <w:rsid w:val="00F76E4E"/>
    <w:rsid w:val="00F92E5A"/>
    <w:rsid w:val="00FD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B1"/>
    <w:pPr>
      <w:spacing w:after="200" w:line="276" w:lineRule="auto"/>
    </w:pPr>
    <w:rPr>
      <w:rFonts w:eastAsia="Times New Roman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B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</TotalTime>
  <Pages>3</Pages>
  <Words>400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Мусихина</dc:creator>
  <cp:keywords/>
  <dc:description/>
  <cp:lastModifiedBy>User</cp:lastModifiedBy>
  <cp:revision>25</cp:revision>
  <dcterms:created xsi:type="dcterms:W3CDTF">2016-09-14T06:51:00Z</dcterms:created>
  <dcterms:modified xsi:type="dcterms:W3CDTF">2016-10-06T16:54:00Z</dcterms:modified>
</cp:coreProperties>
</file>